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湖南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  <w:lang w:eastAsia="zh-CN"/>
        </w:rPr>
        <w:t>科技学院“枫林学子”创新创业基金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</w:p>
    <w:tbl>
      <w:tblPr>
        <w:tblStyle w:val="3"/>
        <w:tblW w:w="101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5"/>
        <w:gridCol w:w="360"/>
        <w:gridCol w:w="137"/>
        <w:gridCol w:w="433"/>
        <w:gridCol w:w="720"/>
        <w:gridCol w:w="465"/>
        <w:gridCol w:w="146"/>
        <w:gridCol w:w="64"/>
        <w:gridCol w:w="615"/>
        <w:gridCol w:w="660"/>
        <w:gridCol w:w="420"/>
        <w:gridCol w:w="341"/>
        <w:gridCol w:w="645"/>
        <w:gridCol w:w="364"/>
        <w:gridCol w:w="735"/>
        <w:gridCol w:w="686"/>
        <w:gridCol w:w="660"/>
        <w:gridCol w:w="171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21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7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1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4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24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团队成员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（表格不够，可添加）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7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工商注册信息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登记类别</w:t>
            </w:r>
          </w:p>
        </w:tc>
        <w:tc>
          <w:tcPr>
            <w:tcW w:w="880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个体工商户　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eastAsia="zh-CN"/>
              </w:rPr>
              <w:t>有限责任公司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其他（请注明）：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名称</w:t>
            </w:r>
          </w:p>
        </w:tc>
        <w:tc>
          <w:tcPr>
            <w:tcW w:w="880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工商注册地</w:t>
            </w:r>
          </w:p>
        </w:tc>
        <w:tc>
          <w:tcPr>
            <w:tcW w:w="25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工商登记时间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25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w w:val="9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经营范围</w:t>
            </w:r>
          </w:p>
        </w:tc>
        <w:tc>
          <w:tcPr>
            <w:tcW w:w="880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  <w:t>经营场所地址</w:t>
            </w:r>
          </w:p>
        </w:tc>
        <w:tc>
          <w:tcPr>
            <w:tcW w:w="880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项目简介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30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获得其他类型资助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及金额</w:t>
            </w:r>
          </w:p>
        </w:tc>
        <w:tc>
          <w:tcPr>
            <w:tcW w:w="704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其他类型资助获资助后项目进展情况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受资助后项目计划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101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声明</w:t>
            </w:r>
          </w:p>
        </w:tc>
        <w:tc>
          <w:tcPr>
            <w:tcW w:w="86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48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本人保证所提交申请材料均真实可靠，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>如有不实，愿承担相应法律责任。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 xml:space="preserve">          申请人签章：　   　　　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申请日期：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3891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所在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教学学院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680" w:firstLineChars="80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222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“枫林学子”创新创业基金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2415" w:firstLineChars="11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365" w:firstLineChars="6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2044"/>
    <w:rsid w:val="20B52044"/>
    <w:rsid w:val="37175EF4"/>
    <w:rsid w:val="3EAD0A83"/>
    <w:rsid w:val="41054740"/>
    <w:rsid w:val="6D535020"/>
    <w:rsid w:val="6EB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0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2018-11-07T01:37:00Z</dcterms:created>
  <dc:creator>Administrator</dc:creator>
  <cp:lastModifiedBy>Administrator</cp:lastModifiedBy>
  <dcterms:modified xsi:type="dcterms:W3CDTF">2018-11-07T02:21:42Z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